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035"/>
        <w:tblW w:w="14992" w:type="dxa"/>
        <w:tblLayout w:type="fixed"/>
        <w:tblLook w:val="00A0"/>
      </w:tblPr>
      <w:tblGrid>
        <w:gridCol w:w="959"/>
        <w:gridCol w:w="1417"/>
        <w:gridCol w:w="3686"/>
        <w:gridCol w:w="850"/>
        <w:gridCol w:w="851"/>
        <w:gridCol w:w="2977"/>
        <w:gridCol w:w="1275"/>
        <w:gridCol w:w="1560"/>
        <w:gridCol w:w="1417"/>
      </w:tblGrid>
      <w:tr w:rsidR="009D1169">
        <w:trPr>
          <w:trHeight w:val="810"/>
        </w:trPr>
        <w:tc>
          <w:tcPr>
            <w:tcW w:w="14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1169" w:rsidRDefault="009D1169" w:rsidP="00E030B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2014-2015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）研究生课程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《中国特色社会主义理论与实践研究》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考核安排</w:t>
            </w:r>
          </w:p>
        </w:tc>
      </w:tr>
      <w:tr w:rsidR="009D1169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课程编号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主讲教师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考试人数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考试时间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考试地点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监考</w:t>
            </w:r>
          </w:p>
        </w:tc>
      </w:tr>
      <w:tr w:rsidR="009D1169">
        <w:trPr>
          <w:trHeight w:val="31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9D1169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MA0060001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中国特色社会主义理论与实践研究</w:t>
            </w:r>
            <w: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焦娅敏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>
                <w:rPr>
                  <w:rFonts w:ascii="宋体" w:hAnsi="宋体" w:cs="宋体"/>
                  <w:kern w:val="0"/>
                  <w:sz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8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 w:cs="宋体"/>
                <w:kern w:val="0"/>
                <w:sz w:val="24"/>
              </w:rPr>
              <w:t>14:</w:t>
            </w:r>
            <w:r>
              <w:rPr>
                <w:rFonts w:asci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—16:</w:t>
            </w:r>
            <w:r>
              <w:rPr>
                <w:rFonts w:ascii="宋体" w:cs="宋体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陈宝云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张宗峰</w:t>
            </w:r>
          </w:p>
        </w:tc>
      </w:tr>
      <w:tr w:rsidR="009D1169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MA0060001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中国特色社会主义理论与实践研究</w:t>
            </w:r>
            <w: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焦娅敏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>
                <w:rPr>
                  <w:rFonts w:ascii="宋体" w:hAnsi="宋体" w:cs="宋体"/>
                  <w:kern w:val="0"/>
                  <w:sz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8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 w:cs="宋体"/>
                <w:kern w:val="0"/>
                <w:sz w:val="24"/>
              </w:rPr>
              <w:t>14:00—16:00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马云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瞿萍</w:t>
            </w:r>
          </w:p>
        </w:tc>
      </w:tr>
      <w:tr w:rsidR="009D1169" w:rsidTr="00E708E4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MA0060001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中国特色社会主义理论与实践研究</w:t>
            </w:r>
            <w:r>
              <w:t xml:space="preserve">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焦娅敏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>
                <w:rPr>
                  <w:rFonts w:ascii="宋体" w:hAnsi="宋体" w:cs="宋体"/>
                  <w:kern w:val="0"/>
                  <w:sz w:val="24"/>
                </w:rPr>
                <w:t>6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月</w:t>
              </w:r>
              <w:r>
                <w:rPr>
                  <w:rFonts w:ascii="宋体" w:hAnsi="宋体" w:cs="宋体"/>
                  <w:kern w:val="0"/>
                  <w:sz w:val="24"/>
                </w:rPr>
                <w:t>8</w:t>
              </w:r>
              <w:r>
                <w:rPr>
                  <w:rFonts w:ascii="宋体" w:hAnsi="宋体" w:cs="宋体" w:hint="eastAsia"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 w:cs="宋体"/>
                <w:kern w:val="0"/>
                <w:sz w:val="24"/>
              </w:rPr>
              <w:t>14:00—16:00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速继明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69" w:rsidRDefault="009D1169" w:rsidP="0083141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陆月琴</w:t>
            </w:r>
          </w:p>
        </w:tc>
      </w:tr>
    </w:tbl>
    <w:p w:rsidR="009D1169" w:rsidRDefault="009D1169">
      <w:bookmarkStart w:id="0" w:name="_GoBack"/>
      <w:bookmarkEnd w:id="0"/>
    </w:p>
    <w:sectPr w:rsidR="009D1169" w:rsidSect="00F75399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69" w:rsidRDefault="009D1169">
      <w:r>
        <w:separator/>
      </w:r>
    </w:p>
  </w:endnote>
  <w:endnote w:type="continuationSeparator" w:id="0">
    <w:p w:rsidR="009D1169" w:rsidRDefault="009D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9" w:rsidRDefault="009D1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69" w:rsidRDefault="009D1169">
      <w:r>
        <w:separator/>
      </w:r>
    </w:p>
  </w:footnote>
  <w:footnote w:type="continuationSeparator" w:id="0">
    <w:p w:rsidR="009D1169" w:rsidRDefault="009D1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9" w:rsidRDefault="009D116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A1"/>
    <w:rsid w:val="00005F61"/>
    <w:rsid w:val="00491B59"/>
    <w:rsid w:val="004A5AA1"/>
    <w:rsid w:val="005A2B5D"/>
    <w:rsid w:val="006B1A93"/>
    <w:rsid w:val="006C07B6"/>
    <w:rsid w:val="007518E6"/>
    <w:rsid w:val="00797694"/>
    <w:rsid w:val="00831418"/>
    <w:rsid w:val="009A6C86"/>
    <w:rsid w:val="009D1169"/>
    <w:rsid w:val="00AF303C"/>
    <w:rsid w:val="00CA200B"/>
    <w:rsid w:val="00CE2BCE"/>
    <w:rsid w:val="00E030B0"/>
    <w:rsid w:val="00E708E4"/>
    <w:rsid w:val="00F75399"/>
    <w:rsid w:val="10714055"/>
    <w:rsid w:val="610B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539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53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69C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753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6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65</Words>
  <Characters>374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2014-2015（1）研究生课程《中国特色社会主义理论与实践研究》、《中国文化专题》考核安排</dc:title>
  <dc:subject/>
  <dc:creator>User</dc:creator>
  <cp:keywords/>
  <dc:description/>
  <cp:lastModifiedBy>User</cp:lastModifiedBy>
  <cp:revision>5</cp:revision>
  <dcterms:created xsi:type="dcterms:W3CDTF">2014-12-12T02:05:00Z</dcterms:created>
  <dcterms:modified xsi:type="dcterms:W3CDTF">2015-06-01T03:45:00Z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