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7BA2" w14:textId="77777777" w:rsidR="00097FBA" w:rsidRDefault="00540B2F">
      <w:pPr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1</w:t>
      </w:r>
      <w:bookmarkStart w:id="0" w:name="_Hlk96938518"/>
      <w:bookmarkEnd w:id="0"/>
    </w:p>
    <w:p w14:paraId="5A2A9D56" w14:textId="77777777" w:rsidR="00097FBA" w:rsidRDefault="00097FBA">
      <w:pPr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2FE2E1E2" w14:textId="77777777" w:rsidR="00097FBA" w:rsidRPr="00CD1176" w:rsidRDefault="00540B2F">
      <w:pPr>
        <w:autoSpaceDE w:val="0"/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CD1176">
        <w:rPr>
          <w:rFonts w:asciiTheme="minorEastAsia" w:eastAsiaTheme="minorEastAsia" w:hAnsiTheme="minorEastAsia" w:hint="eastAsia"/>
          <w:b/>
          <w:bCs/>
          <w:sz w:val="40"/>
          <w:szCs w:val="40"/>
        </w:rPr>
        <w:t>推荐汇总表</w:t>
      </w:r>
    </w:p>
    <w:p w14:paraId="2E005553" w14:textId="77777777" w:rsidR="00097FBA" w:rsidRDefault="00540B2F">
      <w:pPr>
        <w:spacing w:line="560" w:lineRule="exact"/>
        <w:ind w:firstLine="56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学院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：（盖章）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日期：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23"/>
        <w:gridCol w:w="1162"/>
        <w:gridCol w:w="2665"/>
      </w:tblGrid>
      <w:tr w:rsidR="00097FBA" w14:paraId="1DEAA958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9CC" w14:textId="77777777" w:rsidR="00097FBA" w:rsidRDefault="00540B2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2BD3C" w14:textId="77777777" w:rsidR="00097FBA" w:rsidRDefault="00540B2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296BD" w14:textId="77777777" w:rsidR="00097FBA" w:rsidRDefault="00540B2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DB8E3" w14:textId="77777777" w:rsidR="00097FBA" w:rsidRDefault="00540B2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个人</w:t>
            </w: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/</w:t>
            </w: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团队名单</w:t>
            </w:r>
          </w:p>
        </w:tc>
      </w:tr>
      <w:tr w:rsidR="00097FBA" w14:paraId="3770CC8D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661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1B709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880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AFB8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6EA3E478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AE1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2BE5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90F0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091F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25D12111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340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96835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7771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6211C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0DC365C1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03F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9E21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651C0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AEC98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71187109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B1F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ABF9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31C6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E7C0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339257E8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0A0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8CBC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F347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7BE0A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26E3AE59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3B2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0E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EFC7C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8F74B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97FBA" w14:paraId="26F6F100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55B" w14:textId="77777777" w:rsidR="00097FBA" w:rsidRDefault="00540B2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704D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1550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861A7" w14:textId="77777777" w:rsidR="00097FBA" w:rsidRDefault="00097FBA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6A8862B7" w14:textId="77777777" w:rsidR="00097FBA" w:rsidRDefault="00540B2F">
      <w:pPr>
        <w:spacing w:line="560" w:lineRule="exact"/>
        <w:ind w:firstLine="561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  <w:lang w:bidi="ar"/>
        </w:rPr>
        <w:t xml:space="preserve"> </w:t>
      </w:r>
    </w:p>
    <w:p w14:paraId="0D3FFEE5" w14:textId="77777777" w:rsidR="00097FBA" w:rsidRDefault="00540B2F">
      <w:pPr>
        <w:spacing w:line="560" w:lineRule="exact"/>
        <w:ind w:firstLine="56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联系人：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手机：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微信号：</w:t>
      </w:r>
      <w:bookmarkStart w:id="1" w:name="_Hlk96957262"/>
      <w:bookmarkEnd w:id="1"/>
    </w:p>
    <w:sectPr w:rsidR="00097FBA">
      <w:footerReference w:type="even" r:id="rId6"/>
      <w:footerReference w:type="default" r:id="rId7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4CE6" w14:textId="77777777" w:rsidR="00540B2F" w:rsidRDefault="00540B2F">
      <w:r>
        <w:separator/>
      </w:r>
    </w:p>
  </w:endnote>
  <w:endnote w:type="continuationSeparator" w:id="0">
    <w:p w14:paraId="4CC10B7B" w14:textId="77777777" w:rsidR="00540B2F" w:rsidRDefault="005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0EB5" w14:textId="77777777" w:rsidR="00097FBA" w:rsidRDefault="00540B2F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6FA013C9" w14:textId="77777777" w:rsidR="00097FBA" w:rsidRDefault="00097F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D3E" w14:textId="77777777" w:rsidR="00097FBA" w:rsidRDefault="00540B2F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14:paraId="437B94BD" w14:textId="77777777" w:rsidR="00097FBA" w:rsidRDefault="00097FB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49D0" w14:textId="77777777" w:rsidR="00540B2F" w:rsidRDefault="00540B2F">
      <w:r>
        <w:separator/>
      </w:r>
    </w:p>
  </w:footnote>
  <w:footnote w:type="continuationSeparator" w:id="0">
    <w:p w14:paraId="38533583" w14:textId="77777777" w:rsidR="00540B2F" w:rsidRDefault="0054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97FBA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0B2F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CD1176"/>
    <w:rsid w:val="00D61DAB"/>
    <w:rsid w:val="00E84421"/>
    <w:rsid w:val="00F03ADA"/>
    <w:rsid w:val="00F32B5B"/>
    <w:rsid w:val="00FD2AAD"/>
    <w:rsid w:val="1D4E3848"/>
    <w:rsid w:val="2F371166"/>
    <w:rsid w:val="2F5D5462"/>
    <w:rsid w:val="2FDF006A"/>
    <w:rsid w:val="3AD37EEB"/>
    <w:rsid w:val="50972549"/>
    <w:rsid w:val="5405099F"/>
    <w:rsid w:val="5AC15819"/>
    <w:rsid w:val="674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F6DA0"/>
  <w15:docId w15:val="{1F78C388-C4F4-44A2-A46E-E4E015D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ll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zlh</cp:lastModifiedBy>
  <cp:revision>5</cp:revision>
  <cp:lastPrinted>2022-03-04T11:13:00Z</cp:lastPrinted>
  <dcterms:created xsi:type="dcterms:W3CDTF">2022-03-04T11:02:00Z</dcterms:created>
  <dcterms:modified xsi:type="dcterms:W3CDTF">2022-06-20T01:22:00Z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