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9E89" w14:textId="77777777" w:rsidR="00D928AA" w:rsidRDefault="002249FB">
      <w:pPr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bookmarkStart w:id="0" w:name="_Hlk96957262"/>
      <w:bookmarkEnd w:id="0"/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2</w:t>
      </w:r>
      <w:bookmarkStart w:id="1" w:name="_Hlk96938542"/>
      <w:bookmarkEnd w:id="1"/>
    </w:p>
    <w:p w14:paraId="6C56E700" w14:textId="77777777" w:rsidR="00D928AA" w:rsidRDefault="002249FB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5CE8E74E" w14:textId="77777777" w:rsidR="00D928AA" w:rsidRDefault="002249FB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6DFE825C" w14:textId="77777777" w:rsidR="00D928AA" w:rsidRDefault="002249FB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首届上海市课程</w:t>
      </w:r>
      <w:proofErr w:type="gramStart"/>
      <w:r>
        <w:rPr>
          <w:rFonts w:ascii="黑体" w:eastAsia="黑体" w:hAnsi="宋体" w:cs="黑体" w:hint="eastAsia"/>
          <w:sz w:val="48"/>
          <w:szCs w:val="48"/>
          <w:lang w:bidi="ar"/>
        </w:rPr>
        <w:t>思政教学</w:t>
      </w:r>
      <w:proofErr w:type="gramEnd"/>
      <w:r>
        <w:rPr>
          <w:rFonts w:ascii="黑体" w:eastAsia="黑体" w:hAnsi="宋体" w:cs="黑体" w:hint="eastAsia"/>
          <w:sz w:val="48"/>
          <w:szCs w:val="48"/>
          <w:lang w:bidi="ar"/>
        </w:rPr>
        <w:t>设计展示活动</w:t>
      </w:r>
    </w:p>
    <w:p w14:paraId="57DBFA42" w14:textId="77777777" w:rsidR="00D928AA" w:rsidRDefault="002249FB">
      <w:pPr>
        <w:spacing w:line="360" w:lineRule="auto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cs="黑体" w:hint="eastAsia"/>
          <w:sz w:val="48"/>
          <w:szCs w:val="48"/>
          <w:lang w:bidi="ar"/>
        </w:rPr>
        <w:t>教师报名表</w:t>
      </w:r>
    </w:p>
    <w:p w14:paraId="2D1C931D" w14:textId="77777777" w:rsidR="00D928AA" w:rsidRDefault="002249FB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3C4490E8" w14:textId="77777777" w:rsidR="00D928AA" w:rsidRDefault="002249FB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2D77F82A" w14:textId="77777777" w:rsidR="00D928AA" w:rsidRDefault="002249FB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所在学校：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</w:t>
      </w: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6E781B9A" w14:textId="77777777" w:rsidR="00D928AA" w:rsidRDefault="002249FB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课程名称：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10C7D391" w14:textId="77777777" w:rsidR="00D928AA" w:rsidRDefault="002249FB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课程负责人：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</w:t>
      </w:r>
    </w:p>
    <w:p w14:paraId="5D0C1573" w14:textId="77777777" w:rsidR="00D928AA" w:rsidRDefault="002249FB">
      <w:pPr>
        <w:spacing w:line="600" w:lineRule="exact"/>
        <w:ind w:right="28" w:firstLineChars="350" w:firstLine="1050"/>
        <w:jc w:val="left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联系电话：</w:t>
      </w:r>
      <w:r>
        <w:rPr>
          <w:rFonts w:ascii="黑体" w:eastAsia="黑体" w:hAnsi="宋体" w:hint="eastAsia"/>
          <w:sz w:val="30"/>
          <w:szCs w:val="30"/>
          <w:u w:val="single"/>
          <w:lang w:bidi="ar"/>
        </w:rPr>
        <w:t xml:space="preserve">                                  </w:t>
      </w:r>
    </w:p>
    <w:p w14:paraId="339FCA53" w14:textId="77777777" w:rsidR="00D928AA" w:rsidRDefault="002249FB">
      <w:pPr>
        <w:spacing w:line="56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      </w:t>
      </w:r>
      <w:r>
        <w:rPr>
          <w:rFonts w:ascii="黑体" w:eastAsia="黑体" w:hAnsi="宋体" w:cs="黑体" w:hint="eastAsia"/>
          <w:sz w:val="30"/>
          <w:szCs w:val="30"/>
          <w:lang w:bidi="ar"/>
        </w:rPr>
        <w:t>展示组别：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（只能选择一组打</w:t>
      </w:r>
      <w:r>
        <w:rPr>
          <w:rFonts w:ascii="仿宋_GB2312" w:eastAsia="仿宋_GB2312" w:hAnsi="仿宋" w:hint="eastAsia"/>
          <w:sz w:val="30"/>
          <w:szCs w:val="30"/>
          <w:lang w:bidi="ar"/>
        </w:rPr>
        <w:t>√，不能多选）</w:t>
      </w:r>
    </w:p>
    <w:p w14:paraId="14219B10" w14:textId="77777777" w:rsidR="00D928AA" w:rsidRDefault="002249FB">
      <w:pPr>
        <w:spacing w:line="56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□人文艺术组（文学、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历史学、哲学、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艺术学类专业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）</w:t>
      </w:r>
    </w:p>
    <w:p w14:paraId="68465E2C" w14:textId="77777777" w:rsidR="00D928AA" w:rsidRDefault="002249FB">
      <w:pPr>
        <w:spacing w:line="520" w:lineRule="exact"/>
        <w:ind w:leftChars="498" w:left="1346" w:hangingChars="100" w:hanging="3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□社会科学组（经济学、管理学、法学、教育学、体育类专业）</w:t>
      </w:r>
    </w:p>
    <w:p w14:paraId="6E97A203" w14:textId="77777777" w:rsidR="00D928AA" w:rsidRDefault="002249FB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</w:t>
      </w:r>
      <w:r>
        <w:rPr>
          <w:rFonts w:ascii="仿宋_GB2312" w:eastAsia="仿宋_GB2312" w:hAnsi="仿宋" w:hint="eastAsia"/>
          <w:sz w:val="30"/>
          <w:szCs w:val="30"/>
          <w:lang w:bidi="ar"/>
        </w:rPr>
        <w:t>1</w:t>
      </w:r>
      <w:r>
        <w:rPr>
          <w:rFonts w:ascii="仿宋_GB2312" w:eastAsia="仿宋_GB2312" w:hAnsi="仿宋" w:hint="eastAsia"/>
          <w:sz w:val="30"/>
          <w:szCs w:val="30"/>
          <w:lang w:bidi="ar"/>
        </w:rPr>
        <w:t>（理学类专业）</w:t>
      </w:r>
    </w:p>
    <w:p w14:paraId="4A2F39BC" w14:textId="77777777" w:rsidR="00D928AA" w:rsidRDefault="002249FB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□自然科学组</w:t>
      </w:r>
      <w:r>
        <w:rPr>
          <w:rFonts w:ascii="仿宋_GB2312" w:eastAsia="仿宋_GB2312" w:hAnsi="仿宋" w:hint="eastAsia"/>
          <w:sz w:val="30"/>
          <w:szCs w:val="30"/>
          <w:lang w:bidi="ar"/>
        </w:rPr>
        <w:t>2</w:t>
      </w:r>
      <w:r>
        <w:rPr>
          <w:rFonts w:ascii="仿宋_GB2312" w:eastAsia="仿宋_GB2312" w:hAnsi="仿宋" w:hint="eastAsia"/>
          <w:sz w:val="30"/>
          <w:szCs w:val="30"/>
          <w:lang w:bidi="ar"/>
        </w:rPr>
        <w:t>（工学、农学、医学类专业）</w:t>
      </w:r>
    </w:p>
    <w:p w14:paraId="10C6C9D3" w14:textId="77777777" w:rsidR="00D928AA" w:rsidRDefault="002249FB">
      <w:pPr>
        <w:spacing w:line="520" w:lineRule="exact"/>
        <w:ind w:firstLineChars="350" w:firstLine="1050"/>
        <w:rPr>
          <w:rFonts w:ascii="等线" w:eastAsia="等线" w:hAnsi="等线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□研究生教育综合专业组</w:t>
      </w:r>
    </w:p>
    <w:p w14:paraId="3539660A" w14:textId="77777777" w:rsidR="00D928AA" w:rsidRDefault="002249FB">
      <w:pPr>
        <w:spacing w:line="520" w:lineRule="exact"/>
        <w:ind w:firstLineChars="350" w:firstLine="10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□职业教育专业组</w:t>
      </w:r>
    </w:p>
    <w:p w14:paraId="760C64EC" w14:textId="77777777" w:rsidR="00D928AA" w:rsidRDefault="002249FB">
      <w:pPr>
        <w:spacing w:line="520" w:lineRule="exact"/>
        <w:ind w:firstLineChars="350" w:firstLine="1050"/>
        <w:rPr>
          <w:rFonts w:ascii="黑体" w:eastAsia="黑体" w:hAnsi="宋体"/>
          <w:sz w:val="36"/>
          <w:szCs w:val="36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□继续教育综合专业组</w:t>
      </w:r>
      <w:r>
        <w:rPr>
          <w:rFonts w:ascii="黑体" w:eastAsia="黑体" w:hAnsi="宋体" w:hint="eastAsia"/>
          <w:sz w:val="36"/>
          <w:szCs w:val="36"/>
          <w:lang w:bidi="ar"/>
        </w:rPr>
        <w:t xml:space="preserve"> </w:t>
      </w:r>
    </w:p>
    <w:p w14:paraId="5488A306" w14:textId="77777777" w:rsidR="00D928AA" w:rsidRDefault="002249FB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  <w:lang w:bidi="ar"/>
        </w:rPr>
        <w:t xml:space="preserve"> </w:t>
      </w:r>
    </w:p>
    <w:p w14:paraId="18E30F99" w14:textId="77777777" w:rsidR="00D928AA" w:rsidRDefault="002249FB">
      <w:pPr>
        <w:spacing w:line="56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  <w:lang w:bidi="ar"/>
        </w:rPr>
        <w:t>二〇二二年五月</w:t>
      </w:r>
    </w:p>
    <w:p w14:paraId="59DA2211" w14:textId="77777777" w:rsidR="00D928AA" w:rsidRDefault="002249FB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lastRenderedPageBreak/>
        <w:t xml:space="preserve"> </w:t>
      </w:r>
    </w:p>
    <w:p w14:paraId="2059DCF0" w14:textId="77777777" w:rsidR="00D928AA" w:rsidRPr="006C752C" w:rsidRDefault="002249FB">
      <w:pPr>
        <w:autoSpaceDE w:val="0"/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/>
          <w:b/>
          <w:bCs/>
          <w:sz w:val="38"/>
          <w:szCs w:val="38"/>
        </w:rPr>
      </w:pPr>
      <w:r w:rsidRPr="006C752C">
        <w:rPr>
          <w:rFonts w:asciiTheme="majorEastAsia" w:eastAsiaTheme="majorEastAsia" w:hAnsiTheme="majorEastAsia" w:hint="eastAsia"/>
          <w:b/>
          <w:bCs/>
          <w:sz w:val="38"/>
          <w:szCs w:val="38"/>
        </w:rPr>
        <w:t>填写说明</w:t>
      </w:r>
    </w:p>
    <w:p w14:paraId="327DB935" w14:textId="77777777" w:rsidR="00D928AA" w:rsidRDefault="002249FB">
      <w:pPr>
        <w:widowControl/>
        <w:jc w:val="center"/>
        <w:rPr>
          <w:rFonts w:ascii="方正小标宋简体" w:eastAsia="方正小标宋简体" w:hAnsi="等线"/>
          <w:sz w:val="32"/>
          <w:szCs w:val="32"/>
        </w:rPr>
      </w:pPr>
      <w:r>
        <w:rPr>
          <w:rFonts w:ascii="方正小标宋简体" w:eastAsia="方正小标宋简体" w:hAnsi="等线" w:hint="eastAsia"/>
          <w:sz w:val="32"/>
          <w:szCs w:val="32"/>
          <w:lang w:bidi="ar"/>
        </w:rPr>
        <w:t xml:space="preserve"> </w:t>
      </w:r>
    </w:p>
    <w:p w14:paraId="1C36EDD0" w14:textId="77777777" w:rsidR="00D928AA" w:rsidRDefault="002249FB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1.</w:t>
      </w:r>
      <w:r>
        <w:rPr>
          <w:rFonts w:ascii="仿宋_GB2312" w:eastAsia="仿宋_GB2312" w:hAnsi="仿宋" w:hint="eastAsia"/>
          <w:sz w:val="30"/>
          <w:szCs w:val="30"/>
          <w:lang w:bidi="ar"/>
        </w:rPr>
        <w:t>每门课程均需明确“推荐组别”，且只能选择一个选项填报。</w:t>
      </w:r>
    </w:p>
    <w:p w14:paraId="024E09F3" w14:textId="77777777" w:rsidR="00D928AA" w:rsidRDefault="002249FB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2.</w:t>
      </w:r>
      <w:r>
        <w:rPr>
          <w:rFonts w:ascii="仿宋_GB2312" w:eastAsia="仿宋_GB2312" w:hAnsi="仿宋" w:hint="eastAsia"/>
          <w:sz w:val="30"/>
          <w:szCs w:val="30"/>
          <w:lang w:bidi="ar"/>
        </w:rPr>
        <w:t>按照《高等学校课程思政建设指导纲要》将课程类型分为公共基础课程、专业教育课程和实践类课程三类。</w:t>
      </w:r>
    </w:p>
    <w:p w14:paraId="06E06A66" w14:textId="77777777" w:rsidR="00D928AA" w:rsidRDefault="002249FB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3.</w:t>
      </w:r>
      <w:r>
        <w:rPr>
          <w:rFonts w:ascii="仿宋_GB2312" w:eastAsia="仿宋_GB2312" w:hAnsi="仿宋" w:hint="eastAsia"/>
          <w:sz w:val="30"/>
          <w:szCs w:val="30"/>
          <w:lang w:bidi="ar"/>
        </w:rPr>
        <w:t>申报课程可由一名教师讲授，也可由教学团队共同讲授。</w:t>
      </w:r>
    </w:p>
    <w:p w14:paraId="6A5E8A98" w14:textId="77777777" w:rsidR="00D928AA" w:rsidRDefault="002249FB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4.</w:t>
      </w:r>
      <w:r>
        <w:rPr>
          <w:rFonts w:ascii="仿宋_GB2312" w:eastAsia="仿宋_GB2312" w:hAnsi="仿宋" w:hint="eastAsia"/>
          <w:sz w:val="30"/>
          <w:szCs w:val="30"/>
          <w:lang w:bidi="ar"/>
        </w:rPr>
        <w:t>“学科门类</w:t>
      </w:r>
      <w:r>
        <w:rPr>
          <w:rFonts w:ascii="仿宋_GB2312" w:eastAsia="仿宋_GB2312" w:hAnsi="仿宋" w:hint="eastAsia"/>
          <w:sz w:val="30"/>
          <w:szCs w:val="30"/>
          <w:lang w:bidi="ar"/>
        </w:rPr>
        <w:t>/</w:t>
      </w:r>
      <w:r>
        <w:rPr>
          <w:rFonts w:ascii="仿宋_GB2312" w:eastAsia="仿宋_GB2312" w:hAnsi="仿宋" w:hint="eastAsia"/>
          <w:sz w:val="30"/>
          <w:szCs w:val="30"/>
          <w:lang w:bidi="ar"/>
        </w:rPr>
        <w:t>专业大类代码”和“一级学科</w:t>
      </w:r>
      <w:r>
        <w:rPr>
          <w:rFonts w:ascii="仿宋_GB2312" w:eastAsia="仿宋_GB2312" w:hAnsi="仿宋" w:hint="eastAsia"/>
          <w:sz w:val="30"/>
          <w:szCs w:val="30"/>
          <w:lang w:bidi="ar"/>
        </w:rPr>
        <w:t>/</w:t>
      </w:r>
      <w:r>
        <w:rPr>
          <w:rFonts w:ascii="仿宋_GB2312" w:eastAsia="仿宋_GB2312" w:hAnsi="仿宋" w:hint="eastAsia"/>
          <w:sz w:val="30"/>
          <w:szCs w:val="30"/>
          <w:lang w:bidi="ar"/>
        </w:rPr>
        <w:t>专业类代码”请规范填写。没有对应具体学科专业的课程，请分别填写“</w:t>
      </w:r>
      <w:r>
        <w:rPr>
          <w:rFonts w:ascii="仿宋_GB2312" w:eastAsia="仿宋_GB2312" w:hAnsi="仿宋" w:hint="eastAsia"/>
          <w:sz w:val="30"/>
          <w:szCs w:val="30"/>
          <w:lang w:bidi="ar"/>
        </w:rPr>
        <w:t>00</w:t>
      </w:r>
      <w:r>
        <w:rPr>
          <w:rFonts w:ascii="仿宋_GB2312" w:eastAsia="仿宋_GB2312" w:hAnsi="仿宋" w:hint="eastAsia"/>
          <w:sz w:val="30"/>
          <w:szCs w:val="30"/>
          <w:lang w:bidi="ar"/>
        </w:rPr>
        <w:t>”和“</w:t>
      </w:r>
      <w:r>
        <w:rPr>
          <w:rFonts w:ascii="仿宋_GB2312" w:eastAsia="仿宋_GB2312" w:hAnsi="仿宋" w:hint="eastAsia"/>
          <w:sz w:val="30"/>
          <w:szCs w:val="30"/>
          <w:lang w:bidi="ar"/>
        </w:rPr>
        <w:t>0000</w:t>
      </w:r>
      <w:r>
        <w:rPr>
          <w:rFonts w:ascii="仿宋_GB2312" w:eastAsia="仿宋_GB2312" w:hAnsi="仿宋" w:hint="eastAsia"/>
          <w:sz w:val="30"/>
          <w:szCs w:val="30"/>
          <w:lang w:bidi="ar"/>
        </w:rPr>
        <w:t>”。</w:t>
      </w:r>
    </w:p>
    <w:p w14:paraId="47F7DB40" w14:textId="77777777" w:rsidR="00D928AA" w:rsidRDefault="002249FB">
      <w:pPr>
        <w:spacing w:line="52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>5.</w:t>
      </w:r>
      <w:r>
        <w:rPr>
          <w:rFonts w:ascii="仿宋_GB2312" w:eastAsia="仿宋_GB2312" w:hAnsi="仿宋" w:hint="eastAsia"/>
          <w:sz w:val="30"/>
          <w:szCs w:val="30"/>
          <w:lang w:bidi="ar"/>
        </w:rPr>
        <w:t>所有报送材料均可能上网公开，</w:t>
      </w:r>
      <w:proofErr w:type="gramStart"/>
      <w:r>
        <w:rPr>
          <w:rFonts w:ascii="仿宋_GB2312" w:eastAsia="仿宋_GB2312" w:hAnsi="仿宋" w:hint="eastAsia"/>
          <w:sz w:val="30"/>
          <w:szCs w:val="30"/>
          <w:lang w:bidi="ar"/>
        </w:rPr>
        <w:t>请严格</w:t>
      </w:r>
      <w:proofErr w:type="gramEnd"/>
      <w:r>
        <w:rPr>
          <w:rFonts w:ascii="仿宋_GB2312" w:eastAsia="仿宋_GB2312" w:hAnsi="仿宋" w:hint="eastAsia"/>
          <w:sz w:val="30"/>
          <w:szCs w:val="30"/>
          <w:lang w:bidi="ar"/>
        </w:rPr>
        <w:t>审查，确保不违反有关法律及保密规定。</w:t>
      </w:r>
    </w:p>
    <w:p w14:paraId="0AA30257" w14:textId="77777777" w:rsidR="00D928AA" w:rsidRDefault="002249FB">
      <w:pPr>
        <w:spacing w:line="520" w:lineRule="exact"/>
        <w:ind w:firstLineChars="350" w:firstLine="1050"/>
        <w:jc w:val="left"/>
        <w:rPr>
          <w:rFonts w:ascii="仿宋_GB2312" w:eastAsia="仿宋_GB2312" w:hAnsi="仿宋"/>
          <w:sz w:val="30"/>
          <w:szCs w:val="30"/>
          <w:lang w:bidi="ar"/>
        </w:rPr>
      </w:pP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</w:p>
    <w:p w14:paraId="2A9D8026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774A02A6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D549A21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1A9DFB1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4CF7854E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4EC1F2C7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018B9649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631127C3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242F5B5B" w14:textId="77777777" w:rsidR="00D928AA" w:rsidRDefault="002249FB">
      <w:pPr>
        <w:spacing w:line="560" w:lineRule="exact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  <w:lang w:bidi="ar"/>
        </w:rPr>
        <w:t xml:space="preserve"> </w:t>
      </w:r>
    </w:p>
    <w:p w14:paraId="47D06622" w14:textId="77777777" w:rsidR="00D928AA" w:rsidRDefault="00D928AA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20EB0969" w14:textId="77777777" w:rsidR="00D928AA" w:rsidRDefault="00D928AA">
      <w:pPr>
        <w:spacing w:line="560" w:lineRule="exact"/>
        <w:rPr>
          <w:rFonts w:ascii="黑体" w:eastAsia="黑体" w:hAnsi="宋体" w:cs="黑体"/>
          <w:sz w:val="28"/>
          <w:szCs w:val="28"/>
          <w:lang w:bidi="ar"/>
        </w:rPr>
      </w:pPr>
    </w:p>
    <w:p w14:paraId="73D4B990" w14:textId="77777777" w:rsidR="00D928AA" w:rsidRDefault="002249FB">
      <w:pPr>
        <w:spacing w:line="4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860"/>
        <w:gridCol w:w="323"/>
        <w:gridCol w:w="992"/>
        <w:gridCol w:w="968"/>
        <w:gridCol w:w="30"/>
        <w:gridCol w:w="278"/>
        <w:gridCol w:w="709"/>
        <w:gridCol w:w="203"/>
        <w:gridCol w:w="653"/>
        <w:gridCol w:w="278"/>
        <w:gridCol w:w="2105"/>
      </w:tblGrid>
      <w:tr w:rsidR="00D928AA" w14:paraId="1B5B301B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0E6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所在学校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80D80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AA816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院系（部门）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F43DC" w14:textId="77777777" w:rsidR="00D928AA" w:rsidRDefault="00D928AA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928AA" w14:paraId="16BD1348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5D7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课程名称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10E45" w14:textId="77777777" w:rsidR="00D928AA" w:rsidRDefault="00D928AA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928AA" w14:paraId="291EE740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0E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课程负责人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825E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9026E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性别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EE4DF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D928AA" w14:paraId="4B210AC3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A7C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82E6B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9A1A1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政治面貌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A6067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D928AA" w14:paraId="77A3402F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F49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最后学位、学历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F5233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175E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毕业院校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A2466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D928AA" w14:paraId="088CFBD1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0D4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职称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80245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CEF5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行政职务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F6831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4"/>
              </w:rPr>
            </w:pPr>
          </w:p>
        </w:tc>
      </w:tr>
      <w:tr w:rsidR="00D928AA" w14:paraId="5FFA6DD0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680" w14:textId="77777777" w:rsidR="00D928AA" w:rsidRDefault="002249FB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所属学科门类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/</w:t>
            </w:r>
          </w:p>
          <w:p w14:paraId="1428A179" w14:textId="77777777" w:rsidR="00D928AA" w:rsidRDefault="002249FB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专业大类代码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751AE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7F49" w14:textId="77777777" w:rsidR="00D928AA" w:rsidRDefault="002249FB">
            <w:pPr>
              <w:spacing w:line="4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一级学科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专业类代码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161E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928AA" w14:paraId="1C4F8D2A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A80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课程类型</w:t>
            </w:r>
          </w:p>
          <w:p w14:paraId="18269698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勾选一项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）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C13BF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□公共基础课程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□专业教育课程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</w:t>
            </w:r>
          </w:p>
          <w:p w14:paraId="1C3E47A7" w14:textId="77777777" w:rsidR="00D928AA" w:rsidRDefault="002249FB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□实践类课程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</w:t>
            </w:r>
          </w:p>
        </w:tc>
      </w:tr>
      <w:tr w:rsidR="00D928AA" w14:paraId="302BE977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047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若选专业教育类课程，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继续勾选</w:t>
            </w:r>
            <w:proofErr w:type="gramEnd"/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9AA39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□专业基础类课程</w:t>
            </w:r>
            <w:r>
              <w:rPr>
                <w:rFonts w:ascii="仿宋_GB2312" w:eastAsia="仿宋_GB2312" w:hAnsi="仿宋" w:hint="eastAsia"/>
                <w:sz w:val="24"/>
                <w:lang w:bidi="ar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□专业核心类课程</w:t>
            </w:r>
          </w:p>
          <w:p w14:paraId="5E244304" w14:textId="77777777" w:rsidR="00D928AA" w:rsidRDefault="002249FB">
            <w:pPr>
              <w:spacing w:line="4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□专业选修类课程</w:t>
            </w:r>
          </w:p>
        </w:tc>
      </w:tr>
      <w:tr w:rsidR="00D928AA" w14:paraId="4E9C0984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3B1F" w14:textId="77777777" w:rsidR="00D928AA" w:rsidRDefault="002249FB">
            <w:pPr>
              <w:spacing w:line="4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时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0D348" w14:textId="77777777" w:rsidR="00D928AA" w:rsidRDefault="00D928A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61B6B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学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69C6E" w14:textId="77777777" w:rsidR="00D928AA" w:rsidRDefault="00D928AA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928AA" w14:paraId="1541E925" w14:textId="77777777">
        <w:trPr>
          <w:trHeight w:val="890"/>
        </w:trPr>
        <w:tc>
          <w:tcPr>
            <w:tcW w:w="20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9D3" w14:textId="77777777" w:rsidR="00D928AA" w:rsidRDefault="002249FB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最近两轮开课时间及评价情况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DEA91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2C4CB17E" w14:textId="77777777" w:rsidR="00D928AA" w:rsidRDefault="002249FB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D928AA" w14:paraId="46F32AE5" w14:textId="77777777">
        <w:trPr>
          <w:trHeight w:val="750"/>
        </w:trPr>
        <w:tc>
          <w:tcPr>
            <w:tcW w:w="20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F707" w14:textId="77777777" w:rsidR="00D928AA" w:rsidRDefault="00D928AA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67F10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bidi="ar"/>
              </w:rPr>
              <w:t>2.</w:t>
            </w:r>
            <w:r>
              <w:rPr>
                <w:rFonts w:ascii="仿宋_GB2312" w:eastAsia="仿宋_GB2312" w:hAnsi="仿宋" w:hint="eastAsia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日——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日</w:t>
            </w:r>
          </w:p>
          <w:p w14:paraId="63657981" w14:textId="77777777" w:rsidR="00D928AA" w:rsidRDefault="002249FB">
            <w:pPr>
              <w:spacing w:line="4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位居所在院系全体教师教学评价情况排名前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%</w:t>
            </w:r>
          </w:p>
        </w:tc>
      </w:tr>
      <w:tr w:rsidR="00D928AA" w14:paraId="46CBA1A8" w14:textId="77777777">
        <w:trPr>
          <w:trHeight w:val="75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5A5" w14:textId="77777777" w:rsidR="00D928AA" w:rsidRDefault="002249FB">
            <w:pPr>
              <w:spacing w:line="4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教学方式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2EB6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□线下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□线上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□线上线下混合式</w:t>
            </w:r>
          </w:p>
        </w:tc>
      </w:tr>
      <w:tr w:rsidR="00D928AA" w14:paraId="53E48820" w14:textId="77777777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83F3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3B38E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C23DB" w14:textId="77777777" w:rsidR="00D928AA" w:rsidRDefault="002249FB">
            <w:pPr>
              <w:spacing w:line="4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85729" w14:textId="77777777" w:rsidR="00D928AA" w:rsidRDefault="00D928AA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928AA" w14:paraId="1E71D92E" w14:textId="77777777">
        <w:trPr>
          <w:trHeight w:val="310"/>
        </w:trPr>
        <w:tc>
          <w:tcPr>
            <w:tcW w:w="8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15D" w14:textId="77777777" w:rsidR="00D928AA" w:rsidRDefault="002249FB">
            <w:pPr>
              <w:spacing w:line="4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如团队形式参加，请填写团队其他成员：</w:t>
            </w:r>
          </w:p>
        </w:tc>
      </w:tr>
      <w:tr w:rsidR="00D928AA" w14:paraId="315925CA" w14:textId="77777777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CA0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CCF8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2930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院系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E58F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97F6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7955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E77DC" w14:textId="77777777" w:rsidR="00D928AA" w:rsidRDefault="002249FB">
            <w:pPr>
              <w:spacing w:line="4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教学任务</w:t>
            </w:r>
          </w:p>
        </w:tc>
      </w:tr>
      <w:tr w:rsidR="00D928AA" w14:paraId="6FCF23AF" w14:textId="77777777">
        <w:trPr>
          <w:trHeight w:val="28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7B51" w14:textId="77777777" w:rsidR="00D928AA" w:rsidRDefault="002249FB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B077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7722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2C25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4449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6AE0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202B7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D928AA" w14:paraId="6BD3888D" w14:textId="77777777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E7E" w14:textId="77777777" w:rsidR="00D928AA" w:rsidRDefault="002249FB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7399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76BE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3FC6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6638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63A4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3044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D928AA" w14:paraId="63B69A0F" w14:textId="77777777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FFC" w14:textId="77777777" w:rsidR="00D928AA" w:rsidRDefault="002249FB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BCA4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AE1B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D0313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AB64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2412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B36A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D928AA" w14:paraId="2A99A2AF" w14:textId="77777777">
        <w:trPr>
          <w:trHeight w:val="5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643" w14:textId="77777777" w:rsidR="00D928AA" w:rsidRDefault="002249FB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5B900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F4C4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CCC9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FCBB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773C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28D0" w14:textId="77777777" w:rsidR="00D928AA" w:rsidRDefault="00D928AA">
            <w:pPr>
              <w:spacing w:line="4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</w:tbl>
    <w:p w14:paraId="6302D55C" w14:textId="77777777" w:rsidR="00D928AA" w:rsidRDefault="002249FB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二、授课教师（教学团队）教育教学情况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D928AA" w14:paraId="70C988C8" w14:textId="77777777">
        <w:trPr>
          <w:trHeight w:val="95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16B1" w14:textId="77777777" w:rsidR="00D928AA" w:rsidRDefault="002249FB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课程负责人情况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7033" w14:textId="77777777" w:rsidR="00D928AA" w:rsidRDefault="002249FB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负责人在教育教学中所获相关奖励情况：</w:t>
            </w:r>
          </w:p>
          <w:p w14:paraId="12641D96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25CFBACB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2D3DB32C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  <w:p w14:paraId="330F6604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4"/>
              </w:rPr>
            </w:pPr>
          </w:p>
        </w:tc>
      </w:tr>
      <w:tr w:rsidR="00D928AA" w14:paraId="5B6AD70D" w14:textId="77777777">
        <w:trPr>
          <w:trHeight w:val="94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EFB" w14:textId="77777777" w:rsidR="00D928AA" w:rsidRDefault="00D928AA"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CCFA" w14:textId="77777777" w:rsidR="00D928AA" w:rsidRDefault="002249FB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展示课程所获相关教学荣誉奖励或肯定情况：</w:t>
            </w:r>
          </w:p>
          <w:p w14:paraId="55C56E28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21FDE7C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6BA6E860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7D2DA6F4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D928AA" w14:paraId="56E8D963" w14:textId="77777777">
        <w:trPr>
          <w:trHeight w:val="88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E3AB" w14:textId="77777777" w:rsidR="00D928AA" w:rsidRDefault="00D928AA">
            <w:pPr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D7B6" w14:textId="77777777" w:rsidR="00D928AA" w:rsidRDefault="002249FB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负责人在相关学术领域所获荣誉奖励及学术兼职情况：</w:t>
            </w:r>
          </w:p>
          <w:p w14:paraId="00AA2AA0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B31F6DF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66D88C12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14:paraId="1C8289B0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D928AA" w14:paraId="5CA60613" w14:textId="77777777">
        <w:trPr>
          <w:trHeight w:val="198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A80" w14:textId="77777777" w:rsidR="00D928AA" w:rsidRDefault="002249FB">
            <w:pPr>
              <w:spacing w:line="56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教学团队情况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61AAE" w14:textId="77777777" w:rsidR="00D928AA" w:rsidRDefault="002249FB">
            <w:pPr>
              <w:spacing w:line="34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近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年来教学团队在组织实施本课程教育教学、开展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课程思政建设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、参加</w:t>
            </w:r>
            <w:proofErr w:type="gramStart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课程思政学习</w:t>
            </w:r>
            <w:proofErr w:type="gramEnd"/>
            <w:r>
              <w:rPr>
                <w:rFonts w:ascii="仿宋_GB2312" w:eastAsia="仿宋_GB2312" w:hAnsi="等线" w:cs="仿宋_GB2312" w:hint="eastAsia"/>
                <w:kern w:val="0"/>
                <w:sz w:val="24"/>
                <w:lang w:bidi="ar"/>
              </w:rPr>
              <w:t>培训、集体教研、获得教学奖励等方面情况（如不是教学团队，可填无）：</w:t>
            </w:r>
          </w:p>
          <w:p w14:paraId="740A584E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4BEA9309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01178CED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7F860C9A" w14:textId="77777777" w:rsidR="00D928AA" w:rsidRDefault="00D928AA">
            <w:pPr>
              <w:spacing w:line="560" w:lineRule="exact"/>
              <w:rPr>
                <w:rFonts w:ascii="楷体" w:eastAsia="楷体" w:hAnsi="楷体" w:cs="仿宋_GB2312"/>
                <w:kern w:val="0"/>
                <w:sz w:val="28"/>
                <w:szCs w:val="28"/>
              </w:rPr>
            </w:pPr>
          </w:p>
          <w:p w14:paraId="549E6C1A" w14:textId="77777777" w:rsidR="00D928AA" w:rsidRDefault="00D928AA">
            <w:pPr>
              <w:spacing w:line="56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6843DE91" w14:textId="77777777" w:rsidR="00D928AA" w:rsidRDefault="002249FB">
      <w:pPr>
        <w:pStyle w:val="1"/>
        <w:widowControl/>
        <w:spacing w:line="340" w:lineRule="atLeast"/>
        <w:ind w:firstLineChars="0" w:firstLine="0"/>
        <w:rPr>
          <w:rFonts w:ascii="黑体" w:eastAsia="黑体" w:hAnsi="宋体" w:hint="default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lastRenderedPageBreak/>
        <w:t>三、附件材料清单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928AA" w14:paraId="08CCF89F" w14:textId="77777777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E73" w14:textId="77777777" w:rsidR="00D928AA" w:rsidRDefault="002249FB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1.</w:t>
            </w:r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课程</w:t>
            </w:r>
            <w:proofErr w:type="gramStart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_GB2312" w:eastAsia="仿宋_GB2312" w:hAnsi="等线" w:cs="仿宋_GB2312" w:hint="eastAsia"/>
                <w:b/>
                <w:bCs/>
                <w:kern w:val="0"/>
                <w:sz w:val="24"/>
                <w:lang w:bidi="ar"/>
              </w:rPr>
              <w:t>设计案例（必须提供）</w:t>
            </w:r>
          </w:p>
          <w:p w14:paraId="35D4493A" w14:textId="77777777" w:rsidR="00D928AA" w:rsidRDefault="002249FB">
            <w:pPr>
              <w:pStyle w:val="1"/>
              <w:widowControl/>
              <w:spacing w:line="360" w:lineRule="auto"/>
              <w:ind w:leftChars="227" w:left="477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基于整门课程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填写，具体要求见“课程思政教学设计案例撰写相关说明”）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最近一学期课程教学大纲（必须提供）</w:t>
            </w:r>
          </w:p>
          <w:p w14:paraId="2C09F96F" w14:textId="77777777" w:rsidR="00D928AA" w:rsidRDefault="002249FB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附件材料均不得出现教师姓名和所在学校名称。</w:t>
            </w:r>
          </w:p>
          <w:p w14:paraId="15B2D61E" w14:textId="77777777" w:rsidR="00D928AA" w:rsidRDefault="002249FB">
            <w:pPr>
              <w:pStyle w:val="1"/>
              <w:widowControl/>
              <w:adjustRightInd w:val="0"/>
              <w:snapToGrid w:val="0"/>
              <w:spacing w:line="360" w:lineRule="auto"/>
              <w:ind w:left="482" w:firstLineChars="0" w:firstLine="0"/>
              <w:rPr>
                <w:rFonts w:ascii="仿宋_GB2312" w:eastAsia="仿宋_GB2312" w:cs="仿宋_GB2312" w:hint="defaul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以上材料均可能网上公开，请仔细审核，确保不违反有关法律及保密规定。</w:t>
            </w:r>
          </w:p>
        </w:tc>
      </w:tr>
    </w:tbl>
    <w:p w14:paraId="3A6A9652" w14:textId="77777777" w:rsidR="00D928AA" w:rsidRDefault="002249FB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四、课程负责人承诺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928AA" w14:paraId="60CDBD96" w14:textId="77777777">
        <w:trPr>
          <w:trHeight w:val="204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839" w14:textId="77777777" w:rsidR="00D928AA" w:rsidRDefault="002249F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本人已认真填写并检查以上材料，保证内容真实有效，不存在任何知识产权问题。如有违反，本人将承担相关责任。</w:t>
            </w:r>
          </w:p>
          <w:p w14:paraId="27E363C8" w14:textId="77777777" w:rsidR="00D928AA" w:rsidRDefault="002249F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课程负责人（签字）：</w:t>
            </w:r>
          </w:p>
          <w:p w14:paraId="5977B7A9" w14:textId="77777777" w:rsidR="00D928AA" w:rsidRDefault="002249F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4FEF129C" w14:textId="77777777" w:rsidR="00D928AA" w:rsidRDefault="002249FB">
      <w:pPr>
        <w:spacing w:line="560" w:lineRule="exact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五、申报院系党组织意见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928AA" w14:paraId="0C2D016A" w14:textId="77777777">
        <w:trPr>
          <w:trHeight w:val="281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2D3" w14:textId="77777777" w:rsidR="00D928AA" w:rsidRDefault="00D928AA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</w:p>
          <w:p w14:paraId="0B09AE90" w14:textId="77777777" w:rsidR="00D928AA" w:rsidRDefault="002249FB">
            <w:pPr>
              <w:pStyle w:val="1"/>
              <w:widowControl/>
              <w:snapToGrid w:val="0"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该展示</w:t>
            </w:r>
            <w:proofErr w:type="gramEnd"/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课程相关申报材料无危害国家安全、涉密及其他不适宜公开传播的内容，思想导向正确，不存在思想性问题。</w:t>
            </w:r>
          </w:p>
          <w:p w14:paraId="0D7A8FD9" w14:textId="77777777" w:rsidR="00D928AA" w:rsidRDefault="002249FB">
            <w:pPr>
              <w:pStyle w:val="1"/>
              <w:widowControl/>
              <w:spacing w:line="400" w:lineRule="exact"/>
              <w:ind w:firstLine="480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年内未出现过重大教学事故。</w:t>
            </w:r>
          </w:p>
          <w:p w14:paraId="31ED40E3" w14:textId="77777777" w:rsidR="00D928AA" w:rsidRDefault="002249FB">
            <w:pPr>
              <w:pStyle w:val="1"/>
              <w:widowControl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cs="仿宋_GB2312"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院系党组织（盖章）</w:t>
            </w:r>
          </w:p>
          <w:p w14:paraId="75DF221F" w14:textId="77777777" w:rsidR="00D928AA" w:rsidRDefault="002249FB">
            <w:pPr>
              <w:pStyle w:val="1"/>
              <w:widowControl/>
              <w:spacing w:line="400" w:lineRule="exact"/>
              <w:ind w:rightChars="1200" w:right="2520" w:firstLine="48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>日</w:t>
            </w:r>
          </w:p>
        </w:tc>
      </w:tr>
    </w:tbl>
    <w:p w14:paraId="359C069E" w14:textId="77777777" w:rsidR="00D928AA" w:rsidRDefault="002249FB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六、申报学校意见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928AA" w14:paraId="0BC1D9EF" w14:textId="77777777">
        <w:trPr>
          <w:trHeight w:val="282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D56" w14:textId="77777777" w:rsidR="00D928AA" w:rsidRDefault="00D928AA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</w:p>
          <w:p w14:paraId="21BEC017" w14:textId="77777777" w:rsidR="00D928AA" w:rsidRDefault="002249F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学校进行择优申报推荐，并对课程有关信息及课程负责人填报的内容进行了认真核实，保证真实性。</w:t>
            </w:r>
          </w:p>
          <w:p w14:paraId="2DDBEFA6" w14:textId="77777777" w:rsidR="00D928AA" w:rsidRDefault="002249FB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如该课程在上海市课程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思政教学展示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活动中获奖，学校承诺将该课程予以重点支持建设，并对展示教师进行相应奖励。</w:t>
            </w:r>
          </w:p>
          <w:p w14:paraId="69857D1B" w14:textId="77777777" w:rsidR="00D928AA" w:rsidRDefault="002249F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主管校领导签字：</w:t>
            </w:r>
          </w:p>
          <w:p w14:paraId="411D71CA" w14:textId="77777777" w:rsidR="00D928AA" w:rsidRDefault="002249FB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（学校公章）</w:t>
            </w:r>
          </w:p>
          <w:p w14:paraId="21A32B53" w14:textId="77777777" w:rsidR="00D928AA" w:rsidRDefault="002249FB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lang w:bidi="ar"/>
              </w:rPr>
              <w:t>日</w:t>
            </w:r>
          </w:p>
        </w:tc>
      </w:tr>
    </w:tbl>
    <w:p w14:paraId="26D263F1" w14:textId="77777777" w:rsidR="00D928AA" w:rsidRDefault="00D928AA">
      <w:pPr>
        <w:spacing w:line="20" w:lineRule="exact"/>
        <w:rPr>
          <w:rFonts w:ascii="仿宋_GB2312" w:eastAsia="仿宋_GB2312" w:hAnsi="华文中宋"/>
          <w:sz w:val="30"/>
          <w:szCs w:val="30"/>
        </w:rPr>
      </w:pPr>
    </w:p>
    <w:sectPr w:rsidR="00D928AA">
      <w:footerReference w:type="even" r:id="rId6"/>
      <w:footerReference w:type="default" r:id="rId7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EE7B" w14:textId="77777777" w:rsidR="002249FB" w:rsidRDefault="002249FB">
      <w:r>
        <w:separator/>
      </w:r>
    </w:p>
  </w:endnote>
  <w:endnote w:type="continuationSeparator" w:id="0">
    <w:p w14:paraId="747F89D6" w14:textId="77777777" w:rsidR="002249FB" w:rsidRDefault="002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1AC" w14:textId="77777777" w:rsidR="00D928AA" w:rsidRDefault="002249F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1EBD9407" w14:textId="77777777" w:rsidR="00D928AA" w:rsidRDefault="00D928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EEB" w14:textId="77777777" w:rsidR="00D928AA" w:rsidRDefault="002249FB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sz w:val="28"/>
      </w:rPr>
      <w:t>1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14:paraId="108573AA" w14:textId="77777777" w:rsidR="00D928AA" w:rsidRDefault="00D928A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15F6" w14:textId="77777777" w:rsidR="002249FB" w:rsidRDefault="002249FB">
      <w:r>
        <w:separator/>
      </w:r>
    </w:p>
  </w:footnote>
  <w:footnote w:type="continuationSeparator" w:id="0">
    <w:p w14:paraId="4ABFAF8B" w14:textId="77777777" w:rsidR="002249FB" w:rsidRDefault="0022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U3ODkwY2EyOTM1NDJhMTZjMDZiZmY5MGJjMDcxMmE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2502A"/>
    <w:rsid w:val="001C7604"/>
    <w:rsid w:val="002249FB"/>
    <w:rsid w:val="0027257A"/>
    <w:rsid w:val="002B79BA"/>
    <w:rsid w:val="0037036B"/>
    <w:rsid w:val="003B4F0E"/>
    <w:rsid w:val="00413D4E"/>
    <w:rsid w:val="004860C7"/>
    <w:rsid w:val="0049403A"/>
    <w:rsid w:val="00527713"/>
    <w:rsid w:val="00541298"/>
    <w:rsid w:val="00574D34"/>
    <w:rsid w:val="005C2482"/>
    <w:rsid w:val="00632A3F"/>
    <w:rsid w:val="006C752C"/>
    <w:rsid w:val="006F7729"/>
    <w:rsid w:val="00784154"/>
    <w:rsid w:val="007903E8"/>
    <w:rsid w:val="008254AF"/>
    <w:rsid w:val="008361F0"/>
    <w:rsid w:val="0092348F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81759"/>
    <w:rsid w:val="00D61DAB"/>
    <w:rsid w:val="00D928AA"/>
    <w:rsid w:val="00E84421"/>
    <w:rsid w:val="00F03ADA"/>
    <w:rsid w:val="00F32B5B"/>
    <w:rsid w:val="00FD2AAD"/>
    <w:rsid w:val="02A44599"/>
    <w:rsid w:val="0A625748"/>
    <w:rsid w:val="19904654"/>
    <w:rsid w:val="1D4E3848"/>
    <w:rsid w:val="2F371166"/>
    <w:rsid w:val="2F5D5462"/>
    <w:rsid w:val="2FDF006A"/>
    <w:rsid w:val="4FE7796C"/>
    <w:rsid w:val="5AC15819"/>
    <w:rsid w:val="67D06BA1"/>
    <w:rsid w:val="74B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5BDEB"/>
  <w15:docId w15:val="{B26E5125-37DE-48F5-BB87-0ADC2283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</Template>
  <TotalTime>16</TotalTime>
  <Pages>5</Pages>
  <Words>266</Words>
  <Characters>1521</Characters>
  <Application>Microsoft Office Word</Application>
  <DocSecurity>0</DocSecurity>
  <Lines>12</Lines>
  <Paragraphs>3</Paragraphs>
  <ScaleCrop>false</ScaleCrop>
  <Company>ll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zlh</cp:lastModifiedBy>
  <cp:revision>5</cp:revision>
  <cp:lastPrinted>2022-03-04T11:13:00Z</cp:lastPrinted>
  <dcterms:created xsi:type="dcterms:W3CDTF">2022-03-04T11:02:00Z</dcterms:created>
  <dcterms:modified xsi:type="dcterms:W3CDTF">2022-06-20T01:19:00Z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